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530" w:type="dxa"/>
        <w:tblInd w:w="113" w:type="dxa"/>
        <w:tblLook w:val="04A0" w:firstRow="1" w:lastRow="0" w:firstColumn="1" w:lastColumn="0" w:noHBand="0" w:noVBand="1"/>
      </w:tblPr>
      <w:tblGrid>
        <w:gridCol w:w="10530"/>
      </w:tblGrid>
      <w:tr w:rsidR="000E22EC" w:rsidRPr="007F5B2B" w:rsidTr="000E22EC">
        <w:trPr>
          <w:trHeight w:val="454"/>
        </w:trPr>
        <w:tc>
          <w:tcPr>
            <w:tcW w:w="10530" w:type="dxa"/>
            <w:shd w:val="clear" w:color="auto" w:fill="1F4E79"/>
            <w:vAlign w:val="bottom"/>
          </w:tcPr>
          <w:p w:rsidR="000E22EC" w:rsidRPr="007749C2" w:rsidRDefault="000E22EC" w:rsidP="000E22E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DECLARAÇÃO DE RESPONSABILIDADE TÉCNICA</w:t>
            </w:r>
          </w:p>
        </w:tc>
      </w:tr>
      <w:tr w:rsidR="000E22EC" w:rsidRPr="007F5B2B" w:rsidTr="000E22EC">
        <w:trPr>
          <w:trHeight w:val="340"/>
        </w:trPr>
        <w:tc>
          <w:tcPr>
            <w:tcW w:w="10530" w:type="dxa"/>
            <w:vAlign w:val="center"/>
          </w:tcPr>
          <w:p w:rsidR="000E22EC" w:rsidRPr="00623924" w:rsidRDefault="000E22EC" w:rsidP="000E22EC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623924">
              <w:rPr>
                <w:rFonts w:ascii="Arial" w:hAnsi="Arial" w:cs="Arial"/>
                <w:sz w:val="24"/>
              </w:rPr>
              <w:t xml:space="preserve">Declaro para os devidos fins que, (QUALIFICAÇÃO DO RT: NOME COMPLETO, ESTADO CIVIL E PROFISSÃO- FORMATAÇÃO INDICADA: CAIXA ALTA), portador do CPF nº (NÚMERO) e RG nº (NÚMERO), órgão expedidor (CAIXA ALTA), data de expedição:     /    /       , registrado no (ÓRGÃO DE REGISTRO PROFISSIONAL E ESTADO- CAIXA ALTA), sob o número (NÚMERO)  residente e domiciliado à (COLOCAR ENDEREÇO COMPLETO DO RT: RUA, Nº, COMPLEMENTO, BAIRRO OU COMUNIDADE RURAL/REFERÊNCIA-  FORMATAÇÃO INDICADA: CAIXA ALTA), UF- (SIGLA DO ESTADO), CEP XXXXX-XXX é o responsável técnico do estabelecimento (RAZÃO SOCIAL/NOME FANTASIA-  FORMATAÇÃO INDICADA: CAIXA ALTA), CNPJ (NÚMERO), situado à (COLOCAR ENDEREÇO COMPLETO DO ESTABELECIMENTO: RUA, Nº, COMPLEMENTO, BAIRRO OU COMUNIDADE RURAL/REFERÊNCIA-  FORMATAÇÃO INDICADA: CAIXA ALTA), UF-MG, CEP XXXXX-XXX. Estabelecimento este, de propriedade do </w:t>
            </w:r>
            <w:proofErr w:type="gramStart"/>
            <w:r w:rsidRPr="00623924">
              <w:rPr>
                <w:rFonts w:ascii="Arial" w:hAnsi="Arial" w:cs="Arial"/>
                <w:sz w:val="24"/>
              </w:rPr>
              <w:t>Sr.</w:t>
            </w:r>
            <w:proofErr w:type="gramEnd"/>
            <w:r w:rsidRPr="00623924">
              <w:rPr>
                <w:rFonts w:ascii="Arial" w:hAnsi="Arial" w:cs="Arial"/>
                <w:sz w:val="24"/>
              </w:rPr>
              <w:t>(a) (NOME COMPLETO DO PROPRIETÁRIO).</w:t>
            </w:r>
            <w:r w:rsidR="00F86A21">
              <w:rPr>
                <w:rFonts w:ascii="Arial" w:hAnsi="Arial" w:cs="Arial"/>
                <w:sz w:val="24"/>
              </w:rPr>
              <w:t xml:space="preserve"> </w:t>
            </w:r>
            <w:bookmarkStart w:id="0" w:name="_GoBack"/>
            <w:bookmarkEnd w:id="0"/>
          </w:p>
          <w:p w:rsidR="000E22EC" w:rsidRPr="007F5B2B" w:rsidRDefault="000E22EC" w:rsidP="000E22E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23924">
              <w:rPr>
                <w:rFonts w:ascii="Arial" w:hAnsi="Arial" w:cs="Arial"/>
                <w:sz w:val="24"/>
              </w:rPr>
              <w:t>Por ser verdade, as duas partes assinam e dão fé.</w:t>
            </w:r>
          </w:p>
        </w:tc>
      </w:tr>
    </w:tbl>
    <w:p w:rsidR="000E22EC" w:rsidRPr="005A2F8D" w:rsidRDefault="000E22EC" w:rsidP="005A2F8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519" w:type="dxa"/>
        <w:tblInd w:w="108" w:type="dxa"/>
        <w:tblLook w:val="04A0" w:firstRow="1" w:lastRow="0" w:firstColumn="1" w:lastColumn="0" w:noHBand="0" w:noVBand="1"/>
      </w:tblPr>
      <w:tblGrid>
        <w:gridCol w:w="5055"/>
        <w:gridCol w:w="5464"/>
      </w:tblGrid>
      <w:tr w:rsidR="000E22EC" w:rsidRPr="00B852C6" w:rsidTr="00F86A21">
        <w:trPr>
          <w:trHeight w:val="510"/>
        </w:trPr>
        <w:tc>
          <w:tcPr>
            <w:tcW w:w="10519" w:type="dxa"/>
            <w:gridSpan w:val="2"/>
            <w:tcBorders>
              <w:bottom w:val="single" w:sz="4" w:space="0" w:color="auto"/>
            </w:tcBorders>
          </w:tcPr>
          <w:p w:rsidR="000E22EC" w:rsidRPr="00B852C6" w:rsidRDefault="000E22EC" w:rsidP="00F86A21">
            <w:pPr>
              <w:jc w:val="center"/>
              <w:rPr>
                <w:rFonts w:ascii="Arial" w:hAnsi="Arial" w:cs="Arial"/>
              </w:rPr>
            </w:pPr>
            <w:r w:rsidRPr="00B852C6">
              <w:rPr>
                <w:rFonts w:ascii="Arial" w:hAnsi="Arial" w:cs="Arial"/>
              </w:rPr>
              <w:t>Local e data</w:t>
            </w:r>
          </w:p>
        </w:tc>
      </w:tr>
      <w:tr w:rsidR="000E22EC" w:rsidRPr="00B852C6" w:rsidTr="00F86A21">
        <w:trPr>
          <w:trHeight w:val="907"/>
        </w:trPr>
        <w:tc>
          <w:tcPr>
            <w:tcW w:w="5055" w:type="dxa"/>
            <w:tcBorders>
              <w:bottom w:val="nil"/>
              <w:right w:val="nil"/>
            </w:tcBorders>
          </w:tcPr>
          <w:p w:rsidR="000E22EC" w:rsidRPr="00B852C6" w:rsidRDefault="000E22EC" w:rsidP="000E22EC">
            <w:pPr>
              <w:rPr>
                <w:rFonts w:ascii="Arial" w:hAnsi="Arial" w:cs="Arial"/>
              </w:rPr>
            </w:pPr>
            <w:r w:rsidRPr="00B852C6">
              <w:rPr>
                <w:rFonts w:ascii="Arial" w:hAnsi="Arial" w:cs="Arial"/>
              </w:rPr>
              <w:t>Assinatura:</w:t>
            </w:r>
          </w:p>
        </w:tc>
        <w:tc>
          <w:tcPr>
            <w:tcW w:w="5464" w:type="dxa"/>
            <w:tcBorders>
              <w:left w:val="nil"/>
              <w:bottom w:val="nil"/>
            </w:tcBorders>
          </w:tcPr>
          <w:p w:rsidR="000E22EC" w:rsidRPr="00B852C6" w:rsidRDefault="000E22EC" w:rsidP="000E22EC">
            <w:pPr>
              <w:rPr>
                <w:rFonts w:ascii="Arial" w:hAnsi="Arial" w:cs="Arial"/>
              </w:rPr>
            </w:pPr>
            <w:r w:rsidRPr="00B852C6">
              <w:rPr>
                <w:rFonts w:ascii="Arial" w:hAnsi="Arial" w:cs="Arial"/>
              </w:rPr>
              <w:t>Assinatura:</w:t>
            </w:r>
          </w:p>
        </w:tc>
      </w:tr>
      <w:tr w:rsidR="000E22EC" w:rsidRPr="00B852C6" w:rsidTr="00F86A21">
        <w:trPr>
          <w:trHeight w:val="907"/>
        </w:trPr>
        <w:tc>
          <w:tcPr>
            <w:tcW w:w="5055" w:type="dxa"/>
            <w:tcBorders>
              <w:top w:val="nil"/>
              <w:right w:val="nil"/>
            </w:tcBorders>
          </w:tcPr>
          <w:p w:rsidR="000E22EC" w:rsidRPr="00B852C6" w:rsidRDefault="000E22EC" w:rsidP="000B01A7">
            <w:pPr>
              <w:jc w:val="center"/>
              <w:rPr>
                <w:rFonts w:ascii="Arial" w:hAnsi="Arial" w:cs="Arial"/>
              </w:rPr>
            </w:pPr>
          </w:p>
          <w:p w:rsidR="000E22EC" w:rsidRPr="00B852C6" w:rsidRDefault="000E22EC" w:rsidP="000B01A7">
            <w:pPr>
              <w:jc w:val="center"/>
              <w:rPr>
                <w:rFonts w:ascii="Arial" w:hAnsi="Arial" w:cs="Arial"/>
              </w:rPr>
            </w:pPr>
          </w:p>
          <w:p w:rsidR="000E22EC" w:rsidRPr="00B852C6" w:rsidRDefault="000E22EC" w:rsidP="000E22EC">
            <w:pPr>
              <w:jc w:val="center"/>
              <w:rPr>
                <w:rFonts w:ascii="Arial" w:hAnsi="Arial" w:cs="Arial"/>
              </w:rPr>
            </w:pPr>
            <w:r w:rsidRPr="00B852C6">
              <w:rPr>
                <w:rFonts w:ascii="Arial" w:hAnsi="Arial" w:cs="Arial"/>
              </w:rPr>
              <w:t>_______________________________</w:t>
            </w:r>
          </w:p>
          <w:p w:rsidR="000E22EC" w:rsidRPr="00B852C6" w:rsidRDefault="000E22EC" w:rsidP="000E22EC">
            <w:pPr>
              <w:jc w:val="center"/>
              <w:rPr>
                <w:rFonts w:ascii="Arial" w:hAnsi="Arial" w:cs="Arial"/>
              </w:rPr>
            </w:pPr>
            <w:r w:rsidRPr="00B852C6">
              <w:rPr>
                <w:rFonts w:ascii="Arial" w:hAnsi="Arial" w:cs="Arial"/>
              </w:rPr>
              <w:t>Identificação do Responsável legal+ CPF</w:t>
            </w:r>
          </w:p>
        </w:tc>
        <w:tc>
          <w:tcPr>
            <w:tcW w:w="5464" w:type="dxa"/>
            <w:tcBorders>
              <w:top w:val="nil"/>
              <w:left w:val="nil"/>
            </w:tcBorders>
          </w:tcPr>
          <w:p w:rsidR="000E22EC" w:rsidRPr="00B852C6" w:rsidRDefault="000E22EC" w:rsidP="000E22EC">
            <w:pPr>
              <w:jc w:val="center"/>
              <w:rPr>
                <w:rFonts w:ascii="Arial" w:hAnsi="Arial" w:cs="Arial"/>
              </w:rPr>
            </w:pPr>
          </w:p>
          <w:p w:rsidR="000E22EC" w:rsidRPr="00B852C6" w:rsidRDefault="000E22EC" w:rsidP="000E22EC">
            <w:pPr>
              <w:jc w:val="center"/>
              <w:rPr>
                <w:rFonts w:ascii="Arial" w:hAnsi="Arial" w:cs="Arial"/>
              </w:rPr>
            </w:pPr>
          </w:p>
          <w:p w:rsidR="000E22EC" w:rsidRPr="00B852C6" w:rsidRDefault="000E22EC" w:rsidP="000E22EC">
            <w:pPr>
              <w:jc w:val="center"/>
              <w:rPr>
                <w:rFonts w:ascii="Arial" w:hAnsi="Arial" w:cs="Arial"/>
              </w:rPr>
            </w:pPr>
            <w:r w:rsidRPr="00B852C6">
              <w:rPr>
                <w:rFonts w:ascii="Arial" w:hAnsi="Arial" w:cs="Arial"/>
              </w:rPr>
              <w:t>_______________________________</w:t>
            </w:r>
          </w:p>
          <w:p w:rsidR="000E22EC" w:rsidRPr="00B852C6" w:rsidRDefault="000E22EC" w:rsidP="000E22EC">
            <w:pPr>
              <w:jc w:val="center"/>
              <w:rPr>
                <w:rFonts w:ascii="Arial" w:hAnsi="Arial" w:cs="Arial"/>
              </w:rPr>
            </w:pPr>
            <w:r w:rsidRPr="00B852C6">
              <w:rPr>
                <w:rFonts w:ascii="Arial" w:hAnsi="Arial" w:cs="Arial"/>
              </w:rPr>
              <w:t>Identificação do Responsável técnico + CPF ou Registro profissional</w:t>
            </w:r>
          </w:p>
        </w:tc>
      </w:tr>
    </w:tbl>
    <w:p w:rsidR="005A2F8D" w:rsidRPr="005A2F8D" w:rsidRDefault="005A2F8D" w:rsidP="005A2F8D">
      <w:pPr>
        <w:spacing w:line="360" w:lineRule="auto"/>
        <w:jc w:val="both"/>
        <w:rPr>
          <w:rFonts w:ascii="Arial" w:hAnsi="Arial" w:cs="Arial"/>
        </w:rPr>
      </w:pPr>
    </w:p>
    <w:sectPr w:rsidR="005A2F8D" w:rsidRPr="005A2F8D" w:rsidSect="005A2F8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55" w:rsidRDefault="00A75255" w:rsidP="005A2F8D">
      <w:pPr>
        <w:spacing w:after="0" w:line="240" w:lineRule="auto"/>
      </w:pPr>
      <w:r>
        <w:separator/>
      </w:r>
    </w:p>
  </w:endnote>
  <w:endnote w:type="continuationSeparator" w:id="0">
    <w:p w:rsidR="00A75255" w:rsidRDefault="00A75255" w:rsidP="005A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8D" w:rsidRDefault="005A2F8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86A21">
      <w:rPr>
        <w:noProof/>
      </w:rPr>
      <w:t>1</w:t>
    </w:r>
    <w:r>
      <w:fldChar w:fldCharType="end"/>
    </w:r>
  </w:p>
  <w:p w:rsidR="005A2F8D" w:rsidRDefault="005A2F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55" w:rsidRDefault="00A75255" w:rsidP="005A2F8D">
      <w:pPr>
        <w:spacing w:after="0" w:line="240" w:lineRule="auto"/>
      </w:pPr>
      <w:r>
        <w:separator/>
      </w:r>
    </w:p>
  </w:footnote>
  <w:footnote w:type="continuationSeparator" w:id="0">
    <w:p w:rsidR="00A75255" w:rsidRDefault="00A75255" w:rsidP="005A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EC" w:rsidRDefault="000E22EC" w:rsidP="000E22EC">
    <w:pPr>
      <w:pStyle w:val="Cabealho"/>
      <w:pBdr>
        <w:bottom w:val="single" w:sz="12" w:space="1" w:color="auto"/>
      </w:pBdr>
      <w:jc w:val="center"/>
      <w:rPr>
        <w:rFonts w:ascii="Arial" w:hAnsi="Arial" w:cs="Arial"/>
      </w:rPr>
    </w:pPr>
    <w:r w:rsidRPr="00977A87">
      <w:rPr>
        <w:noProof/>
        <w:lang w:eastAsia="pt-BR"/>
      </w:rPr>
      <w:drawing>
        <wp:inline distT="0" distB="0" distL="0" distR="0">
          <wp:extent cx="3859530" cy="819150"/>
          <wp:effectExtent l="0" t="0" r="762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47"/>
                  <a:stretch>
                    <a:fillRect/>
                  </a:stretch>
                </pic:blipFill>
                <pic:spPr bwMode="auto">
                  <a:xfrm>
                    <a:off x="0" y="0"/>
                    <a:ext cx="3859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2EC" w:rsidRPr="007F5B2B" w:rsidRDefault="000E22EC" w:rsidP="000E22EC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C"/>
    <w:rsid w:val="000E22EC"/>
    <w:rsid w:val="00230A37"/>
    <w:rsid w:val="002317FC"/>
    <w:rsid w:val="00400D41"/>
    <w:rsid w:val="00413A90"/>
    <w:rsid w:val="0045354E"/>
    <w:rsid w:val="00473FBC"/>
    <w:rsid w:val="005A2F8D"/>
    <w:rsid w:val="00623924"/>
    <w:rsid w:val="00A75255"/>
    <w:rsid w:val="00AF2F38"/>
    <w:rsid w:val="00B852C6"/>
    <w:rsid w:val="00C422E6"/>
    <w:rsid w:val="00C43DF0"/>
    <w:rsid w:val="00DD0827"/>
    <w:rsid w:val="00F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54515F-F52F-4069-B8A2-8ED9EF2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F8D"/>
  </w:style>
  <w:style w:type="paragraph" w:styleId="Rodap">
    <w:name w:val="footer"/>
    <w:basedOn w:val="Normal"/>
    <w:link w:val="RodapChar"/>
    <w:uiPriority w:val="99"/>
    <w:unhideWhenUsed/>
    <w:rsid w:val="005A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F8D"/>
  </w:style>
  <w:style w:type="table" w:styleId="Tabelacomgrade">
    <w:name w:val="Table Grid"/>
    <w:basedOn w:val="Tabelanormal"/>
    <w:uiPriority w:val="39"/>
    <w:rsid w:val="005A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SERVI&#199;O%20DE%20INSPE&#199;&#195;O%20MUNICIPAL\ANEXOS%20COMUNS%20DE%20EMAIL\Formulario2-Declara&#231;&#227;oResponsabilidadeTecnicaCIMER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Formulario2-DeclaraçãoResponsabilidadeTecnicaCIMERP</Template>
  <TotalTime>16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Conta da Microsoft</cp:lastModifiedBy>
  <cp:revision>3</cp:revision>
  <dcterms:created xsi:type="dcterms:W3CDTF">2025-03-12T19:15:00Z</dcterms:created>
  <dcterms:modified xsi:type="dcterms:W3CDTF">2025-07-18T17:31:00Z</dcterms:modified>
</cp:coreProperties>
</file>